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8809" w14:textId="1B70BAE3" w:rsidR="00CB297F" w:rsidRDefault="00884201" w:rsidP="00CB297F">
      <w:pPr>
        <w:shd w:val="clear" w:color="auto" w:fill="B01C2E"/>
        <w:spacing w:after="160" w:line="276" w:lineRule="auto"/>
        <w:ind w:firstLine="426"/>
        <w:rPr>
          <w:rFonts w:ascii="Arial" w:hAnsi="Arial" w:cs="Arial"/>
          <w:b/>
          <w:bCs/>
          <w:color w:val="FFFFFF" w:themeColor="background1"/>
          <w:sz w:val="44"/>
          <w:szCs w:val="44"/>
          <w:lang w:val="en-GB" w:eastAsia="en-GB"/>
        </w:rPr>
      </w:pPr>
      <w:r>
        <w:rPr>
          <w:rFonts w:ascii="Arial" w:hAnsi="Arial" w:cs="Arial"/>
          <w:b/>
          <w:bCs/>
          <w:color w:val="FFFFFF" w:themeColor="background1"/>
          <w:sz w:val="44"/>
          <w:szCs w:val="44"/>
          <w:lang w:val="en-GB" w:eastAsia="en-GB"/>
        </w:rPr>
        <w:t>University of Bristol</w:t>
      </w:r>
    </w:p>
    <w:p w14:paraId="6641E8DA" w14:textId="1AF7FF6C" w:rsidR="00D54DA6" w:rsidRPr="00C31CFB" w:rsidRDefault="00D54DA6" w:rsidP="00CB297F">
      <w:pPr>
        <w:shd w:val="clear" w:color="auto" w:fill="B01C2E"/>
        <w:spacing w:after="160" w:line="360" w:lineRule="auto"/>
        <w:ind w:firstLine="426"/>
        <w:rPr>
          <w:rFonts w:ascii="Arial" w:hAnsi="Arial" w:cs="Arial"/>
          <w:b/>
          <w:bCs/>
          <w:color w:val="FFFFFF"/>
          <w:sz w:val="44"/>
          <w:szCs w:val="44"/>
          <w:lang w:val="en-GB" w:eastAsia="en-GB"/>
        </w:rPr>
      </w:pPr>
      <w:r w:rsidRPr="2C35B54A">
        <w:rPr>
          <w:rFonts w:ascii="Arial" w:eastAsia="Calibri" w:hAnsi="Arial" w:cs="Arial"/>
          <w:b/>
          <w:bCs/>
          <w:color w:val="FFFFFF" w:themeColor="background1"/>
          <w:sz w:val="32"/>
          <w:szCs w:val="32"/>
          <w:lang w:val="en-GB"/>
        </w:rPr>
        <w:t xml:space="preserve">Qualification </w:t>
      </w:r>
      <w:r w:rsidRPr="2C35B54A">
        <w:rPr>
          <w:rFonts w:ascii="Arial" w:hAnsi="Arial" w:cs="Arial"/>
          <w:b/>
          <w:bCs/>
          <w:color w:val="FFFFFF" w:themeColor="background1"/>
          <w:sz w:val="32"/>
          <w:szCs w:val="32"/>
          <w:lang w:val="en-GB" w:eastAsia="en-GB"/>
        </w:rPr>
        <w:t xml:space="preserve">Questionnaire </w:t>
      </w:r>
      <w:r w:rsidRPr="2C35B54A">
        <w:rPr>
          <w:rFonts w:ascii="Arial" w:eastAsia="Calibri" w:hAnsi="Arial" w:cs="Arial"/>
          <w:b/>
          <w:bCs/>
          <w:color w:val="FFFFFF" w:themeColor="background1"/>
          <w:sz w:val="32"/>
          <w:szCs w:val="32"/>
          <w:lang w:val="en-GB"/>
        </w:rPr>
        <w:t>for Foundation Year (Cert HE)</w:t>
      </w:r>
      <w:r w:rsidR="00983D3A" w:rsidRPr="2C35B54A">
        <w:rPr>
          <w:rFonts w:ascii="Arial" w:eastAsia="Calibri" w:hAnsi="Arial" w:cs="Arial"/>
          <w:b/>
          <w:bCs/>
          <w:color w:val="FFFFFF" w:themeColor="background1"/>
          <w:sz w:val="32"/>
          <w:szCs w:val="32"/>
          <w:lang w:val="en-GB"/>
        </w:rPr>
        <w:t xml:space="preserve">      </w:t>
      </w:r>
    </w:p>
    <w:p w14:paraId="23549C44" w14:textId="77777777" w:rsidR="00873B41" w:rsidRPr="00850D2E" w:rsidRDefault="00AF1879" w:rsidP="00076BD6">
      <w:pPr>
        <w:pStyle w:val="Name"/>
        <w:rPr>
          <w:rFonts w:ascii="Open Sans" w:hAnsi="Open Sans" w:cs="Open Sans"/>
        </w:rPr>
      </w:pPr>
      <w:r w:rsidRPr="00850D2E">
        <w:rPr>
          <w:rFonts w:ascii="Open Sans" w:hAnsi="Open Sans" w:cs="Open Sans"/>
          <w:sz w:val="32"/>
          <w:szCs w:val="32"/>
          <w:lang w:val="en-GB" w:bidi="en-GB"/>
        </w:rPr>
        <w:t xml:space="preserve"> </w:t>
      </w:r>
    </w:p>
    <w:tbl>
      <w:tblPr>
        <w:tblStyle w:val="TableGrid"/>
        <w:tblW w:w="13906" w:type="dxa"/>
        <w:tblLook w:val="04A0" w:firstRow="1" w:lastRow="0" w:firstColumn="1" w:lastColumn="0" w:noHBand="0" w:noVBand="1"/>
      </w:tblPr>
      <w:tblGrid>
        <w:gridCol w:w="3256"/>
        <w:gridCol w:w="10650"/>
      </w:tblGrid>
      <w:tr w:rsidR="00873B41" w:rsidRPr="006E0C83" w14:paraId="34E01FA8" w14:textId="77777777" w:rsidTr="2C35B54A">
        <w:trPr>
          <w:trHeight w:val="494"/>
        </w:trPr>
        <w:tc>
          <w:tcPr>
            <w:tcW w:w="3256" w:type="dxa"/>
            <w:vAlign w:val="center"/>
          </w:tcPr>
          <w:p w14:paraId="7FFBA2E8" w14:textId="77777777" w:rsidR="00873B41" w:rsidRPr="006E0C83" w:rsidRDefault="00873B41" w:rsidP="2C35B54A">
            <w:pPr>
              <w:pStyle w:val="NormalWeb"/>
              <w:spacing w:before="240" w:beforeAutospacing="0" w:after="150" w:afterAutospacing="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2C35B54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Name</w:t>
            </w:r>
          </w:p>
        </w:tc>
        <w:tc>
          <w:tcPr>
            <w:tcW w:w="10650" w:type="dxa"/>
            <w:vAlign w:val="center"/>
          </w:tcPr>
          <w:p w14:paraId="73A5A60C" w14:textId="2CDBA183" w:rsidR="00047402" w:rsidRPr="006E0C83" w:rsidRDefault="00047402" w:rsidP="2C35B54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</w:p>
        </w:tc>
      </w:tr>
      <w:tr w:rsidR="00963555" w:rsidRPr="006E0C83" w14:paraId="64BE1A1A" w14:textId="77777777" w:rsidTr="2C35B54A">
        <w:tc>
          <w:tcPr>
            <w:tcW w:w="3256" w:type="dxa"/>
            <w:vAlign w:val="center"/>
          </w:tcPr>
          <w:p w14:paraId="3FB0D503" w14:textId="69DD83DC" w:rsidR="00963555" w:rsidRDefault="0028626C" w:rsidP="2C35B54A">
            <w:pPr>
              <w:pStyle w:val="NormalWeb"/>
              <w:spacing w:before="240" w:beforeAutospacing="0" w:after="150" w:afterAutospacing="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2C35B54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Application </w:t>
            </w:r>
            <w:r w:rsidR="00694646" w:rsidRPr="2C35B54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number</w:t>
            </w:r>
          </w:p>
        </w:tc>
        <w:tc>
          <w:tcPr>
            <w:tcW w:w="10650" w:type="dxa"/>
            <w:vAlign w:val="center"/>
          </w:tcPr>
          <w:p w14:paraId="7DE8BD96" w14:textId="68490D23" w:rsidR="00047402" w:rsidRDefault="00047402" w:rsidP="2C35B54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</w:p>
        </w:tc>
      </w:tr>
      <w:tr w:rsidR="00873B41" w:rsidRPr="006E0C83" w14:paraId="6689F817" w14:textId="77777777" w:rsidTr="2C35B54A">
        <w:tc>
          <w:tcPr>
            <w:tcW w:w="3256" w:type="dxa"/>
            <w:vAlign w:val="center"/>
          </w:tcPr>
          <w:p w14:paraId="152B4F45" w14:textId="6AFC6DF1" w:rsidR="00873B41" w:rsidRPr="006E0C83" w:rsidRDefault="00821FD7" w:rsidP="00CB6AB9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Appl</w:t>
            </w:r>
            <w:r w:rsidR="006F774D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ication for</w:t>
            </w:r>
          </w:p>
        </w:tc>
        <w:tc>
          <w:tcPr>
            <w:tcW w:w="10650" w:type="dxa"/>
            <w:vAlign w:val="center"/>
          </w:tcPr>
          <w:p w14:paraId="02D3AB89" w14:textId="09A45EC3" w:rsidR="00873B41" w:rsidRDefault="001851E6" w:rsidP="2C35B54A">
            <w:pPr>
              <w:pStyle w:val="NormalWeb"/>
              <w:spacing w:before="240" w:beforeAutospacing="0" w:after="150" w:afterAutospacing="0"/>
              <w:rPr>
                <w:rFonts w:ascii="Arial" w:hAnsi="Arial" w:cs="Arial"/>
                <w:color w:val="333333"/>
              </w:rPr>
            </w:pPr>
            <w:sdt>
              <w:sdtPr>
                <w:rPr>
                  <w:rFonts w:ascii="Arial" w:hAnsi="Arial" w:cs="Arial"/>
                  <w:color w:val="333333"/>
                </w:rPr>
                <w:id w:val="290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AF" w:rsidRPr="2C35B54A">
                  <w:rPr>
                    <w:rFonts w:ascii="MS Gothic" w:eastAsia="MS Gothic" w:hAnsi="MS Gothic" w:cs="Arial"/>
                    <w:color w:val="333333"/>
                  </w:rPr>
                  <w:t>☐</w:t>
                </w:r>
              </w:sdtContent>
            </w:sdt>
            <w:r w:rsidR="008654AF" w:rsidRPr="2C35B54A">
              <w:rPr>
                <w:rFonts w:ascii="Arial" w:hAnsi="Arial" w:cs="Arial"/>
                <w:color w:val="333333"/>
              </w:rPr>
              <w:t xml:space="preserve"> </w:t>
            </w:r>
            <w:r w:rsidR="1F489957" w:rsidRPr="2C35B54A">
              <w:rPr>
                <w:rFonts w:ascii="Arial" w:hAnsi="Arial" w:cs="Arial"/>
                <w:color w:val="333333"/>
              </w:rPr>
              <w:t>Foundation in Arts and Social Sciences (</w:t>
            </w:r>
            <w:proofErr w:type="spellStart"/>
            <w:r w:rsidR="1F489957" w:rsidRPr="2C35B54A">
              <w:rPr>
                <w:rFonts w:ascii="Arial" w:hAnsi="Arial" w:cs="Arial"/>
                <w:color w:val="333333"/>
              </w:rPr>
              <w:t>CertHE</w:t>
            </w:r>
            <w:proofErr w:type="spellEnd"/>
            <w:r w:rsidR="1F489957" w:rsidRPr="2C35B54A">
              <w:rPr>
                <w:rFonts w:ascii="Arial" w:hAnsi="Arial" w:cs="Arial"/>
                <w:color w:val="333333"/>
              </w:rPr>
              <w:t>)</w:t>
            </w:r>
          </w:p>
          <w:p w14:paraId="398CB85F" w14:textId="0A45ADD8" w:rsidR="002410CB" w:rsidRPr="006E0C83" w:rsidRDefault="001851E6" w:rsidP="2C35B54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sdt>
              <w:sdtPr>
                <w:rPr>
                  <w:rFonts w:ascii="Arial" w:hAnsi="Arial" w:cs="Arial"/>
                  <w:color w:val="333333"/>
                </w:rPr>
                <w:id w:val="11310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DD2" w:rsidRPr="2C35B54A">
                  <w:rPr>
                    <w:rFonts w:ascii="MS Gothic" w:eastAsia="MS Gothic" w:hAnsi="MS Gothic" w:cs="Arial"/>
                    <w:color w:val="333333"/>
                  </w:rPr>
                  <w:t>☐</w:t>
                </w:r>
              </w:sdtContent>
            </w:sdt>
            <w:r w:rsidR="008654AF" w:rsidRPr="2C35B54A">
              <w:rPr>
                <w:rFonts w:ascii="Arial" w:hAnsi="Arial" w:cs="Arial"/>
                <w:color w:val="333333"/>
              </w:rPr>
              <w:t xml:space="preserve"> </w:t>
            </w:r>
            <w:r w:rsidR="309FC7DA" w:rsidRPr="2C35B54A">
              <w:rPr>
                <w:rFonts w:ascii="Arial" w:hAnsi="Arial" w:cs="Arial"/>
                <w:color w:val="333333"/>
              </w:rPr>
              <w:t>Foundation in Science, Engineering and Mathematics (</w:t>
            </w:r>
            <w:proofErr w:type="spellStart"/>
            <w:r w:rsidR="309FC7DA" w:rsidRPr="2C35B54A">
              <w:rPr>
                <w:rFonts w:ascii="Arial" w:hAnsi="Arial" w:cs="Arial"/>
                <w:color w:val="333333"/>
              </w:rPr>
              <w:t>CertHE</w:t>
            </w:r>
            <w:proofErr w:type="spellEnd"/>
            <w:r w:rsidR="309FC7DA" w:rsidRPr="2C35B54A">
              <w:rPr>
                <w:rFonts w:ascii="Arial" w:hAnsi="Arial" w:cs="Arial"/>
                <w:color w:val="333333"/>
              </w:rPr>
              <w:t>)</w:t>
            </w:r>
          </w:p>
        </w:tc>
      </w:tr>
    </w:tbl>
    <w:p w14:paraId="617DE1E7" w14:textId="71173B8E" w:rsidR="00AF1879" w:rsidRPr="00850D2E" w:rsidRDefault="00AF1879" w:rsidP="00076BD6">
      <w:pPr>
        <w:pStyle w:val="Name"/>
        <w:rPr>
          <w:rFonts w:ascii="Open Sans" w:hAnsi="Open Sans" w:cs="Open Sans"/>
        </w:rPr>
      </w:pPr>
    </w:p>
    <w:p w14:paraId="1A6F1BA4" w14:textId="68D374E8" w:rsidR="00AF1879" w:rsidRPr="0023082E" w:rsidRDefault="00AF1879" w:rsidP="00A90527">
      <w:pPr>
        <w:rPr>
          <w:rFonts w:ascii="Arial" w:hAnsi="Arial" w:cs="Arial"/>
        </w:rPr>
      </w:pPr>
      <w:r w:rsidRPr="0023082E">
        <w:rPr>
          <w:rFonts w:ascii="Arial" w:hAnsi="Arial" w:cs="Arial"/>
        </w:rPr>
        <w:t xml:space="preserve">Qualifications are </w:t>
      </w:r>
      <w:r w:rsidRPr="0023082E">
        <w:rPr>
          <w:rFonts w:ascii="Arial" w:hAnsi="Arial" w:cs="Arial"/>
          <w:b/>
          <w:bCs/>
        </w:rPr>
        <w:t>not required</w:t>
      </w:r>
      <w:r w:rsidRPr="0023082E">
        <w:rPr>
          <w:rFonts w:ascii="Arial" w:hAnsi="Arial" w:cs="Arial"/>
        </w:rPr>
        <w:t xml:space="preserve"> for entry to our Arts or STEM Foundation Years, though we do need to know about any you have taken or are taking</w:t>
      </w:r>
      <w:r w:rsidR="0071624E" w:rsidRPr="0023082E">
        <w:rPr>
          <w:rFonts w:ascii="Arial" w:hAnsi="Arial" w:cs="Arial"/>
        </w:rPr>
        <w:t xml:space="preserve"> at Level 3 (i</w:t>
      </w:r>
      <w:r w:rsidR="0020010F" w:rsidRPr="0023082E">
        <w:rPr>
          <w:rFonts w:ascii="Arial" w:hAnsi="Arial" w:cs="Arial"/>
        </w:rPr>
        <w:t>.</w:t>
      </w:r>
      <w:r w:rsidR="0071624E" w:rsidRPr="0023082E">
        <w:rPr>
          <w:rFonts w:ascii="Arial" w:hAnsi="Arial" w:cs="Arial"/>
        </w:rPr>
        <w:t>e</w:t>
      </w:r>
      <w:r w:rsidR="0020010F" w:rsidRPr="0023082E">
        <w:rPr>
          <w:rFonts w:ascii="Arial" w:hAnsi="Arial" w:cs="Arial"/>
        </w:rPr>
        <w:t>.</w:t>
      </w:r>
      <w:r w:rsidR="0071624E" w:rsidRPr="0023082E">
        <w:rPr>
          <w:rFonts w:ascii="Arial" w:hAnsi="Arial" w:cs="Arial"/>
        </w:rPr>
        <w:t xml:space="preserve"> A-level or equivalent)</w:t>
      </w:r>
      <w:r w:rsidRPr="0023082E">
        <w:rPr>
          <w:rFonts w:ascii="Arial" w:hAnsi="Arial" w:cs="Arial"/>
        </w:rPr>
        <w:t>.</w:t>
      </w:r>
      <w:r w:rsidR="00184D4B">
        <w:rPr>
          <w:rFonts w:ascii="Arial" w:hAnsi="Arial" w:cs="Arial"/>
        </w:rPr>
        <w:t xml:space="preserve"> </w:t>
      </w:r>
      <w:r w:rsidR="00184D4B" w:rsidRPr="00CC5F5A">
        <w:rPr>
          <w:rFonts w:ascii="Arial" w:hAnsi="Arial" w:cs="Arial"/>
        </w:rPr>
        <w:t xml:space="preserve">This is to </w:t>
      </w:r>
      <w:r w:rsidR="005F09F8">
        <w:rPr>
          <w:rFonts w:ascii="Arial" w:hAnsi="Arial" w:cs="Arial"/>
        </w:rPr>
        <w:t>check your eligibility for our foundation courses</w:t>
      </w:r>
      <w:r w:rsidR="00184D4B" w:rsidRPr="00CC5F5A">
        <w:rPr>
          <w:rFonts w:ascii="Arial" w:hAnsi="Arial" w:cs="Arial"/>
        </w:rPr>
        <w:t>.</w:t>
      </w:r>
    </w:p>
    <w:p w14:paraId="0189B1DB" w14:textId="77777777" w:rsidR="00FA163C" w:rsidRPr="0023082E" w:rsidRDefault="00FA163C" w:rsidP="00A90527">
      <w:pPr>
        <w:rPr>
          <w:rFonts w:ascii="Arial" w:hAnsi="Arial" w:cs="Arial"/>
        </w:rPr>
      </w:pPr>
    </w:p>
    <w:p w14:paraId="6F53AE38" w14:textId="05B486EE" w:rsidR="2C35B54A" w:rsidRDefault="2C35B54A" w:rsidP="2C35B54A">
      <w:pPr>
        <w:rPr>
          <w:rFonts w:ascii="Arial" w:hAnsi="Arial" w:cs="Arial"/>
          <w:b/>
          <w:bCs/>
        </w:rPr>
      </w:pPr>
    </w:p>
    <w:p w14:paraId="239FCBAC" w14:textId="6A85D168" w:rsidR="00EC0E23" w:rsidRPr="00DB4D04" w:rsidRDefault="009311FD" w:rsidP="00A90527">
      <w:pPr>
        <w:rPr>
          <w:rFonts w:ascii="Arial" w:hAnsi="Arial" w:cs="Arial"/>
          <w:b/>
          <w:bCs/>
        </w:rPr>
      </w:pPr>
      <w:r w:rsidRPr="2C35B54A">
        <w:rPr>
          <w:rFonts w:ascii="Arial" w:hAnsi="Arial" w:cs="Arial"/>
          <w:b/>
          <w:bCs/>
        </w:rPr>
        <w:t xml:space="preserve">If you have </w:t>
      </w:r>
      <w:r w:rsidR="00ED3DB7" w:rsidRPr="2C35B54A">
        <w:rPr>
          <w:rFonts w:ascii="Arial" w:hAnsi="Arial" w:cs="Arial"/>
          <w:b/>
          <w:bCs/>
        </w:rPr>
        <w:t xml:space="preserve">not taken/are not currently taking </w:t>
      </w:r>
      <w:r w:rsidR="00261478" w:rsidRPr="2C35B54A">
        <w:rPr>
          <w:rFonts w:ascii="Arial" w:hAnsi="Arial" w:cs="Arial"/>
          <w:b/>
          <w:bCs/>
        </w:rPr>
        <w:t xml:space="preserve">any post </w:t>
      </w:r>
      <w:r w:rsidR="00DB4D04" w:rsidRPr="2C35B54A">
        <w:rPr>
          <w:rFonts w:ascii="Arial" w:hAnsi="Arial" w:cs="Arial"/>
          <w:b/>
          <w:bCs/>
        </w:rPr>
        <w:t xml:space="preserve">age </w:t>
      </w:r>
      <w:r w:rsidR="00261478" w:rsidRPr="2C35B54A">
        <w:rPr>
          <w:rFonts w:ascii="Arial" w:hAnsi="Arial" w:cs="Arial"/>
          <w:b/>
          <w:bCs/>
        </w:rPr>
        <w:t xml:space="preserve">16 </w:t>
      </w:r>
      <w:r w:rsidR="00B22C9E" w:rsidRPr="2C35B54A">
        <w:rPr>
          <w:rFonts w:ascii="Arial" w:hAnsi="Arial" w:cs="Arial"/>
          <w:b/>
          <w:bCs/>
        </w:rPr>
        <w:t xml:space="preserve">academic </w:t>
      </w:r>
      <w:r w:rsidR="00261478" w:rsidRPr="2C35B54A">
        <w:rPr>
          <w:rFonts w:ascii="Arial" w:hAnsi="Arial" w:cs="Arial"/>
          <w:b/>
          <w:bCs/>
        </w:rPr>
        <w:t xml:space="preserve">qualifications, please </w:t>
      </w:r>
      <w:r w:rsidR="00AF4DD2" w:rsidRPr="2C35B54A">
        <w:rPr>
          <w:rFonts w:ascii="Arial" w:hAnsi="Arial" w:cs="Arial"/>
          <w:b/>
          <w:bCs/>
        </w:rPr>
        <w:t>click</w:t>
      </w:r>
      <w:r w:rsidR="00261478" w:rsidRPr="2C35B54A">
        <w:rPr>
          <w:rFonts w:ascii="Arial" w:hAnsi="Arial" w:cs="Arial"/>
          <w:b/>
          <w:bCs/>
        </w:rPr>
        <w:t xml:space="preserve"> here </w:t>
      </w:r>
      <w:sdt>
        <w:sdtPr>
          <w:rPr>
            <w:rFonts w:ascii="Arial" w:hAnsi="Arial" w:cs="Arial"/>
            <w:b/>
            <w:bCs/>
            <w:color w:val="333333"/>
          </w:rPr>
          <w:id w:val="36101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ECE0377" w:rsidRPr="2C35B54A">
            <w:rPr>
              <w:rFonts w:ascii="MS Gothic" w:eastAsia="MS Gothic" w:hAnsi="MS Gothic" w:cs="MS Gothic"/>
              <w:b/>
              <w:bCs/>
              <w:color w:val="333333"/>
            </w:rPr>
            <w:t>☐</w:t>
          </w:r>
        </w:sdtContent>
      </w:sdt>
    </w:p>
    <w:p w14:paraId="672C5976" w14:textId="77777777" w:rsidR="00ED1C9C" w:rsidRPr="0023082E" w:rsidRDefault="00ED1C9C" w:rsidP="00A90527">
      <w:pPr>
        <w:rPr>
          <w:rFonts w:ascii="Arial" w:hAnsi="Arial" w:cs="Arial"/>
        </w:rPr>
      </w:pPr>
    </w:p>
    <w:p w14:paraId="0863BCFF" w14:textId="047DD5F7" w:rsidR="00251FA2" w:rsidRPr="0023082E" w:rsidRDefault="6ECE0377" w:rsidP="2C35B54A">
      <w:pPr>
        <w:rPr>
          <w:rFonts w:ascii="Arial" w:hAnsi="Arial" w:cs="Arial"/>
          <w:b/>
          <w:bCs/>
          <w:color w:val="333333"/>
        </w:rPr>
      </w:pPr>
      <w:r w:rsidRPr="2C35B54A">
        <w:rPr>
          <w:rFonts w:ascii="Arial" w:hAnsi="Arial" w:cs="Arial"/>
        </w:rPr>
        <w:t xml:space="preserve">If you have a current or planned UCAS application, please click here  </w:t>
      </w:r>
      <w:sdt>
        <w:sdtPr>
          <w:rPr>
            <w:rFonts w:ascii="Arial" w:hAnsi="Arial" w:cs="Arial"/>
            <w:b/>
            <w:bCs/>
            <w:color w:val="333333"/>
          </w:rPr>
          <w:id w:val="91708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C35B54A">
            <w:rPr>
              <w:rFonts w:ascii="MS Gothic" w:eastAsia="MS Gothic" w:hAnsi="MS Gothic" w:cs="MS Gothic"/>
              <w:b/>
              <w:bCs/>
              <w:color w:val="333333"/>
            </w:rPr>
            <w:t>☐</w:t>
          </w:r>
        </w:sdtContent>
      </w:sdt>
      <w:r w:rsidRPr="2C35B54A">
        <w:rPr>
          <w:rFonts w:ascii="Arial" w:hAnsi="Arial" w:cs="Arial"/>
          <w:b/>
          <w:bCs/>
          <w:color w:val="333333"/>
        </w:rPr>
        <w:t xml:space="preserve"> &amp; provide your UCAS ID (if known) .......................</w:t>
      </w:r>
    </w:p>
    <w:p w14:paraId="3323AFCA" w14:textId="174CAE0A" w:rsidR="2C35B54A" w:rsidRDefault="2C35B54A" w:rsidP="2C35B54A">
      <w:pPr>
        <w:rPr>
          <w:rFonts w:ascii="Arial" w:hAnsi="Arial" w:cs="Arial"/>
          <w:b/>
          <w:bCs/>
          <w:color w:val="333333"/>
        </w:rPr>
      </w:pPr>
    </w:p>
    <w:p w14:paraId="4D2D0DB0" w14:textId="3759D207" w:rsidR="6ECE0377" w:rsidRDefault="6ECE0377" w:rsidP="2C35B54A">
      <w:pPr>
        <w:rPr>
          <w:rFonts w:ascii="Arial" w:hAnsi="Arial" w:cs="Arial"/>
        </w:rPr>
      </w:pPr>
      <w:r w:rsidRPr="2C35B54A">
        <w:rPr>
          <w:rFonts w:ascii="Arial" w:hAnsi="Arial" w:cs="Arial"/>
        </w:rPr>
        <w:t>Please list below any academic qualifications you have completed post age 16 or are currently taking, even if not passed.</w:t>
      </w:r>
    </w:p>
    <w:p w14:paraId="294780B5" w14:textId="76F61AAF" w:rsidR="2C35B54A" w:rsidRDefault="2C35B54A" w:rsidP="2C35B54A">
      <w:pPr>
        <w:rPr>
          <w:rFonts w:ascii="Arial" w:hAnsi="Arial" w:cs="Arial"/>
        </w:rPr>
      </w:pPr>
    </w:p>
    <w:p w14:paraId="0C746263" w14:textId="223D54A3" w:rsidR="2C35B54A" w:rsidRDefault="2C35B54A" w:rsidP="2C35B54A">
      <w:pPr>
        <w:rPr>
          <w:rFonts w:ascii="Arial" w:hAnsi="Arial" w:cs="Arial"/>
        </w:rPr>
      </w:pPr>
    </w:p>
    <w:p w14:paraId="638B0F75" w14:textId="5FE94F23" w:rsidR="2C35B54A" w:rsidRDefault="2C35B54A" w:rsidP="2C35B54A">
      <w:pPr>
        <w:rPr>
          <w:rFonts w:ascii="Arial" w:hAnsi="Arial" w:cs="Arial"/>
        </w:rPr>
      </w:pPr>
    </w:p>
    <w:p w14:paraId="193A6063" w14:textId="2768638C" w:rsidR="2C35B54A" w:rsidRDefault="2C35B54A" w:rsidP="2C35B54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7"/>
        <w:gridCol w:w="2440"/>
        <w:gridCol w:w="2441"/>
      </w:tblGrid>
      <w:tr w:rsidR="00AF1879" w:rsidRPr="0023082E" w14:paraId="33338038" w14:textId="77777777" w:rsidTr="2C35B54A">
        <w:tc>
          <w:tcPr>
            <w:tcW w:w="5240" w:type="dxa"/>
          </w:tcPr>
          <w:p w14:paraId="5A4D0B95" w14:textId="77777777" w:rsidR="00613931" w:rsidRDefault="00613931" w:rsidP="00F3612E">
            <w:pPr>
              <w:jc w:val="center"/>
              <w:rPr>
                <w:rFonts w:ascii="Arial" w:hAnsi="Arial" w:cs="Arial"/>
              </w:rPr>
            </w:pPr>
            <w:bookmarkStart w:id="0" w:name="_Hlk152586893"/>
          </w:p>
          <w:p w14:paraId="6C7A9F19" w14:textId="5332AE14" w:rsidR="00AF1879" w:rsidRPr="0023082E" w:rsidRDefault="00E90F85" w:rsidP="00F361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title of qualification</w:t>
            </w:r>
          </w:p>
        </w:tc>
        <w:tc>
          <w:tcPr>
            <w:tcW w:w="3827" w:type="dxa"/>
          </w:tcPr>
          <w:p w14:paraId="2DB3E737" w14:textId="77777777" w:rsidR="00613931" w:rsidRDefault="00613931" w:rsidP="00F3612E">
            <w:pPr>
              <w:jc w:val="center"/>
              <w:rPr>
                <w:rFonts w:ascii="Arial" w:hAnsi="Arial" w:cs="Arial"/>
              </w:rPr>
            </w:pPr>
          </w:p>
          <w:p w14:paraId="373684FC" w14:textId="58C2368F" w:rsidR="00AF1879" w:rsidRPr="0023082E" w:rsidRDefault="002F1781" w:rsidP="00F3612E">
            <w:pPr>
              <w:jc w:val="center"/>
              <w:rPr>
                <w:rFonts w:ascii="Arial" w:hAnsi="Arial" w:cs="Arial"/>
              </w:rPr>
            </w:pPr>
            <w:r w:rsidRPr="0023082E">
              <w:rPr>
                <w:rFonts w:ascii="Arial" w:hAnsi="Arial" w:cs="Arial"/>
              </w:rPr>
              <w:t>Exact s</w:t>
            </w:r>
            <w:r w:rsidR="00AF1879" w:rsidRPr="0023082E">
              <w:rPr>
                <w:rFonts w:ascii="Arial" w:hAnsi="Arial" w:cs="Arial"/>
              </w:rPr>
              <w:t>ubject</w:t>
            </w:r>
            <w:r w:rsidRPr="0023082E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440" w:type="dxa"/>
          </w:tcPr>
          <w:p w14:paraId="4198779C" w14:textId="61778647" w:rsidR="00AF1879" w:rsidRPr="0023082E" w:rsidRDefault="00AF1879" w:rsidP="00F3612E">
            <w:pPr>
              <w:spacing w:before="240"/>
              <w:jc w:val="center"/>
              <w:rPr>
                <w:rFonts w:ascii="Arial" w:hAnsi="Arial" w:cs="Arial"/>
              </w:rPr>
            </w:pPr>
            <w:r w:rsidRPr="0023082E">
              <w:rPr>
                <w:rFonts w:ascii="Arial" w:hAnsi="Arial" w:cs="Arial"/>
              </w:rPr>
              <w:t>Grade</w:t>
            </w:r>
            <w:r w:rsidR="009E2027">
              <w:rPr>
                <w:rFonts w:ascii="Arial" w:hAnsi="Arial" w:cs="Arial"/>
              </w:rPr>
              <w:t xml:space="preserve"> &amp; year</w:t>
            </w:r>
            <w:r w:rsidR="005A0AA2" w:rsidRPr="0023082E">
              <w:rPr>
                <w:rFonts w:ascii="Arial" w:hAnsi="Arial" w:cs="Arial"/>
              </w:rPr>
              <w:t xml:space="preserve"> achieved</w:t>
            </w:r>
          </w:p>
        </w:tc>
        <w:tc>
          <w:tcPr>
            <w:tcW w:w="2441" w:type="dxa"/>
          </w:tcPr>
          <w:p w14:paraId="11318121" w14:textId="6CC21584" w:rsidR="00AF1879" w:rsidRPr="0023082E" w:rsidRDefault="009E2027" w:rsidP="00F361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Predicted grade </w:t>
            </w:r>
            <w:proofErr w:type="gramStart"/>
            <w:r>
              <w:rPr>
                <w:rFonts w:ascii="Arial" w:hAnsi="Arial" w:cs="Arial"/>
              </w:rPr>
              <w:t xml:space="preserve">&amp; </w:t>
            </w:r>
            <w:r w:rsidR="00B03446">
              <w:rPr>
                <w:rFonts w:ascii="Arial" w:hAnsi="Arial" w:cs="Arial"/>
              </w:rPr>
              <w:t xml:space="preserve"> year</w:t>
            </w:r>
            <w:proofErr w:type="gramEnd"/>
            <w:r w:rsidR="00B03446">
              <w:rPr>
                <w:rFonts w:ascii="Arial" w:hAnsi="Arial" w:cs="Arial"/>
              </w:rPr>
              <w:t xml:space="preserve"> </w:t>
            </w:r>
            <w:r w:rsidR="00BF03E1">
              <w:rPr>
                <w:rFonts w:ascii="Arial" w:hAnsi="Arial" w:cs="Arial"/>
              </w:rPr>
              <w:t>to be completed</w:t>
            </w:r>
          </w:p>
        </w:tc>
      </w:tr>
      <w:bookmarkEnd w:id="0"/>
      <w:tr w:rsidR="00AF1879" w:rsidRPr="0023082E" w14:paraId="7FC149FA" w14:textId="77777777" w:rsidTr="2C35B54A">
        <w:trPr>
          <w:trHeight w:val="567"/>
        </w:trPr>
        <w:tc>
          <w:tcPr>
            <w:tcW w:w="5240" w:type="dxa"/>
          </w:tcPr>
          <w:p w14:paraId="59CAA4C8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E206E96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4D3F59D7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126675C9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</w:tr>
      <w:tr w:rsidR="00AF1879" w:rsidRPr="0023082E" w14:paraId="34906468" w14:textId="77777777" w:rsidTr="2C35B54A">
        <w:trPr>
          <w:trHeight w:val="567"/>
        </w:trPr>
        <w:tc>
          <w:tcPr>
            <w:tcW w:w="5240" w:type="dxa"/>
          </w:tcPr>
          <w:p w14:paraId="353FF13C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116568C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01032B34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719D248F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</w:tr>
      <w:tr w:rsidR="00AF1879" w:rsidRPr="0023082E" w14:paraId="0733AB9D" w14:textId="77777777" w:rsidTr="2C35B54A">
        <w:trPr>
          <w:trHeight w:val="567"/>
        </w:trPr>
        <w:tc>
          <w:tcPr>
            <w:tcW w:w="5240" w:type="dxa"/>
          </w:tcPr>
          <w:p w14:paraId="1848B054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7A150EC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42AA2F5F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15E82DD9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</w:tr>
      <w:tr w:rsidR="00AF1879" w:rsidRPr="0023082E" w14:paraId="7DB73B4C" w14:textId="77777777" w:rsidTr="2C35B54A">
        <w:trPr>
          <w:trHeight w:val="567"/>
        </w:trPr>
        <w:tc>
          <w:tcPr>
            <w:tcW w:w="5240" w:type="dxa"/>
          </w:tcPr>
          <w:p w14:paraId="644B47FA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7152686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4173C150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10CC03B7" w14:textId="77777777" w:rsidR="00AF1879" w:rsidRPr="0023082E" w:rsidRDefault="00AF1879" w:rsidP="00A94B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DA54C84" w14:textId="19DD795E" w:rsidR="00A90527" w:rsidRPr="0023082E" w:rsidRDefault="00A90527" w:rsidP="002C478E">
      <w:pPr>
        <w:rPr>
          <w:rFonts w:ascii="Arial" w:hAnsi="Arial" w:cs="Arial"/>
          <w:b/>
          <w:bCs/>
          <w:smallCaps/>
          <w:kern w:val="32"/>
        </w:rPr>
      </w:pPr>
    </w:p>
    <w:sectPr w:rsidR="00A90527" w:rsidRPr="0023082E" w:rsidSect="00F616F7">
      <w:headerReference w:type="default" r:id="rId10"/>
      <w:footerReference w:type="default" r:id="rId11"/>
      <w:footerReference w:type="first" r:id="rId12"/>
      <w:pgSz w:w="16838" w:h="11906" w:orient="landscape" w:code="9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4051" w14:textId="77777777" w:rsidR="00B602BB" w:rsidRDefault="00B602BB" w:rsidP="005A7565">
      <w:r>
        <w:separator/>
      </w:r>
    </w:p>
  </w:endnote>
  <w:endnote w:type="continuationSeparator" w:id="0">
    <w:p w14:paraId="6E1E0910" w14:textId="77777777" w:rsidR="00B602BB" w:rsidRDefault="00B602BB" w:rsidP="005A7565">
      <w:r>
        <w:continuationSeparator/>
      </w:r>
    </w:p>
  </w:endnote>
  <w:endnote w:type="continuationNotice" w:id="1">
    <w:p w14:paraId="0D941D36" w14:textId="77777777" w:rsidR="00B602BB" w:rsidRDefault="00B60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6713803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01CD50" w14:textId="05BF3935" w:rsidR="00B76085" w:rsidRPr="00B76085" w:rsidRDefault="00B76085">
            <w:pPr>
              <w:pStyle w:val="Footer"/>
              <w:jc w:val="center"/>
              <w:rPr>
                <w:rFonts w:ascii="Arial" w:hAnsi="Arial" w:cs="Arial"/>
              </w:rPr>
            </w:pPr>
            <w:r w:rsidRPr="00B76085">
              <w:rPr>
                <w:rFonts w:ascii="Arial" w:hAnsi="Arial" w:cs="Arial"/>
              </w:rPr>
              <w:t xml:space="preserve">Page </w:t>
            </w:r>
            <w:r w:rsidRPr="00047402">
              <w:rPr>
                <w:rFonts w:ascii="Arial" w:hAnsi="Arial" w:cs="Arial"/>
              </w:rPr>
              <w:fldChar w:fldCharType="begin"/>
            </w:r>
            <w:r w:rsidRPr="00047402">
              <w:rPr>
                <w:rFonts w:ascii="Arial" w:hAnsi="Arial" w:cs="Arial"/>
              </w:rPr>
              <w:instrText xml:space="preserve"> PAGE </w:instrText>
            </w:r>
            <w:r w:rsidRPr="00047402">
              <w:rPr>
                <w:rFonts w:ascii="Arial" w:hAnsi="Arial" w:cs="Arial"/>
              </w:rPr>
              <w:fldChar w:fldCharType="separate"/>
            </w:r>
            <w:r w:rsidRPr="00047402">
              <w:rPr>
                <w:rFonts w:ascii="Arial" w:hAnsi="Arial" w:cs="Arial"/>
                <w:noProof/>
              </w:rPr>
              <w:t>2</w:t>
            </w:r>
            <w:r w:rsidRPr="00047402">
              <w:rPr>
                <w:rFonts w:ascii="Arial" w:hAnsi="Arial" w:cs="Arial"/>
              </w:rPr>
              <w:fldChar w:fldCharType="end"/>
            </w:r>
            <w:r w:rsidRPr="00047402">
              <w:rPr>
                <w:rFonts w:ascii="Arial" w:hAnsi="Arial" w:cs="Arial"/>
              </w:rPr>
              <w:t xml:space="preserve"> of </w:t>
            </w:r>
            <w:r w:rsidRPr="00047402">
              <w:rPr>
                <w:rFonts w:ascii="Arial" w:hAnsi="Arial" w:cs="Arial"/>
              </w:rPr>
              <w:fldChar w:fldCharType="begin"/>
            </w:r>
            <w:r w:rsidRPr="00047402">
              <w:rPr>
                <w:rFonts w:ascii="Arial" w:hAnsi="Arial" w:cs="Arial"/>
              </w:rPr>
              <w:instrText xml:space="preserve"> NUMPAGES  </w:instrText>
            </w:r>
            <w:r w:rsidRPr="00047402">
              <w:rPr>
                <w:rFonts w:ascii="Arial" w:hAnsi="Arial" w:cs="Arial"/>
              </w:rPr>
              <w:fldChar w:fldCharType="separate"/>
            </w:r>
            <w:r w:rsidRPr="00047402">
              <w:rPr>
                <w:rFonts w:ascii="Arial" w:hAnsi="Arial" w:cs="Arial"/>
                <w:noProof/>
              </w:rPr>
              <w:t>2</w:t>
            </w:r>
            <w:r w:rsidRPr="00047402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000F97B" w14:textId="4059CE04" w:rsidR="00E85944" w:rsidRDefault="00E85944" w:rsidP="004725C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0000258"/>
      <w:docPartObj>
        <w:docPartGallery w:val="Page Numbers (Bottom of Page)"/>
        <w:docPartUnique/>
      </w:docPartObj>
    </w:sdtPr>
    <w:sdtEndPr/>
    <w:sdtContent>
      <w:sdt>
        <w:sdtPr>
          <w:id w:val="-1380774758"/>
          <w:docPartObj>
            <w:docPartGallery w:val="Page Numbers (Top of Page)"/>
            <w:docPartUnique/>
          </w:docPartObj>
        </w:sdtPr>
        <w:sdtEndPr/>
        <w:sdtContent>
          <w:p w14:paraId="5CC4AD0A" w14:textId="36648408" w:rsidR="00B76085" w:rsidRDefault="00B76085">
            <w:pPr>
              <w:pStyle w:val="Footer"/>
              <w:jc w:val="center"/>
            </w:pPr>
            <w:r w:rsidRPr="00B76085">
              <w:rPr>
                <w:rFonts w:ascii="Arial" w:hAnsi="Arial" w:cs="Arial"/>
              </w:rPr>
              <w:t xml:space="preserve">Page </w:t>
            </w:r>
            <w:r w:rsidRPr="00047402">
              <w:rPr>
                <w:rFonts w:ascii="Arial" w:hAnsi="Arial" w:cs="Arial"/>
              </w:rPr>
              <w:fldChar w:fldCharType="begin"/>
            </w:r>
            <w:r w:rsidRPr="00047402">
              <w:rPr>
                <w:rFonts w:ascii="Arial" w:hAnsi="Arial" w:cs="Arial"/>
              </w:rPr>
              <w:instrText xml:space="preserve"> PAGE </w:instrText>
            </w:r>
            <w:r w:rsidRPr="00047402">
              <w:rPr>
                <w:rFonts w:ascii="Arial" w:hAnsi="Arial" w:cs="Arial"/>
              </w:rPr>
              <w:fldChar w:fldCharType="separate"/>
            </w:r>
            <w:r w:rsidRPr="00047402">
              <w:rPr>
                <w:rFonts w:ascii="Arial" w:hAnsi="Arial" w:cs="Arial"/>
                <w:noProof/>
              </w:rPr>
              <w:t>2</w:t>
            </w:r>
            <w:r w:rsidRPr="00047402">
              <w:rPr>
                <w:rFonts w:ascii="Arial" w:hAnsi="Arial" w:cs="Arial"/>
              </w:rPr>
              <w:fldChar w:fldCharType="end"/>
            </w:r>
            <w:r w:rsidRPr="00047402">
              <w:rPr>
                <w:rFonts w:ascii="Arial" w:hAnsi="Arial" w:cs="Arial"/>
              </w:rPr>
              <w:t xml:space="preserve"> of </w:t>
            </w:r>
            <w:r w:rsidRPr="00047402">
              <w:rPr>
                <w:rFonts w:ascii="Arial" w:hAnsi="Arial" w:cs="Arial"/>
              </w:rPr>
              <w:fldChar w:fldCharType="begin"/>
            </w:r>
            <w:r w:rsidRPr="00047402">
              <w:rPr>
                <w:rFonts w:ascii="Arial" w:hAnsi="Arial" w:cs="Arial"/>
              </w:rPr>
              <w:instrText xml:space="preserve"> NUMPAGES  </w:instrText>
            </w:r>
            <w:r w:rsidRPr="00047402">
              <w:rPr>
                <w:rFonts w:ascii="Arial" w:hAnsi="Arial" w:cs="Arial"/>
              </w:rPr>
              <w:fldChar w:fldCharType="separate"/>
            </w:r>
            <w:r w:rsidRPr="00047402">
              <w:rPr>
                <w:rFonts w:ascii="Arial" w:hAnsi="Arial" w:cs="Arial"/>
                <w:noProof/>
              </w:rPr>
              <w:t>2</w:t>
            </w:r>
            <w:r w:rsidRPr="00047402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1E9FEADC" w14:textId="77777777" w:rsidR="00B76085" w:rsidRDefault="00B76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33837" w14:textId="77777777" w:rsidR="00B602BB" w:rsidRDefault="00B602BB" w:rsidP="005A7565">
      <w:r>
        <w:separator/>
      </w:r>
    </w:p>
  </w:footnote>
  <w:footnote w:type="continuationSeparator" w:id="0">
    <w:p w14:paraId="2F2058F0" w14:textId="77777777" w:rsidR="00B602BB" w:rsidRDefault="00B602BB" w:rsidP="005A7565">
      <w:r>
        <w:continuationSeparator/>
      </w:r>
    </w:p>
  </w:footnote>
  <w:footnote w:type="continuationNotice" w:id="1">
    <w:p w14:paraId="43440DB1" w14:textId="77777777" w:rsidR="00B602BB" w:rsidRDefault="00B60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EE25" w14:textId="77777777" w:rsidR="00963555" w:rsidRPr="00496AFC" w:rsidRDefault="00963555" w:rsidP="00963555">
    <w:pPr>
      <w:spacing w:line="802" w:lineRule="exact"/>
      <w:ind w:left="113"/>
      <w:rPr>
        <w:sz w:val="20"/>
        <w:szCs w:val="20"/>
      </w:rPr>
    </w:pPr>
    <w:r w:rsidRPr="00496AFC">
      <w:rPr>
        <w:noProof/>
        <w:position w:val="-15"/>
        <w:sz w:val="18"/>
        <w:szCs w:val="20"/>
      </w:rPr>
      <w:drawing>
        <wp:inline distT="0" distB="0" distL="0" distR="0" wp14:anchorId="76E3FD98" wp14:editId="2384AF99">
          <wp:extent cx="399600" cy="406800"/>
          <wp:effectExtent l="0" t="0" r="635" b="0"/>
          <wp:docPr id="1935204093" name="image1.png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text, sig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6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6AFC">
      <w:rPr>
        <w:spacing w:val="52"/>
        <w:position w:val="-15"/>
        <w:sz w:val="18"/>
        <w:szCs w:val="20"/>
      </w:rPr>
      <w:t xml:space="preserve"> </w:t>
    </w:r>
    <w:r w:rsidRPr="00496AFC">
      <w:rPr>
        <w:noProof/>
        <w:spacing w:val="52"/>
        <w:position w:val="-14"/>
        <w:sz w:val="18"/>
        <w:szCs w:val="20"/>
      </w:rPr>
      <w:drawing>
        <wp:inline distT="0" distB="0" distL="0" distR="0" wp14:anchorId="34515254" wp14:editId="2ED040E0">
          <wp:extent cx="950400" cy="331200"/>
          <wp:effectExtent l="0" t="0" r="2540" b="0"/>
          <wp:docPr id="1432800072" name="image2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04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607FA" w14:textId="77777777" w:rsidR="00963555" w:rsidRDefault="00963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2B0F"/>
    <w:multiLevelType w:val="hybridMultilevel"/>
    <w:tmpl w:val="1C9CE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455598">
    <w:abstractNumId w:val="0"/>
  </w:num>
  <w:num w:numId="2" w16cid:durableId="956450755">
    <w:abstractNumId w:val="5"/>
  </w:num>
  <w:num w:numId="3" w16cid:durableId="945961827">
    <w:abstractNumId w:val="6"/>
  </w:num>
  <w:num w:numId="4" w16cid:durableId="610623870">
    <w:abstractNumId w:val="4"/>
  </w:num>
  <w:num w:numId="5" w16cid:durableId="2019623373">
    <w:abstractNumId w:val="7"/>
  </w:num>
  <w:num w:numId="6" w16cid:durableId="143090661">
    <w:abstractNumId w:val="2"/>
  </w:num>
  <w:num w:numId="7" w16cid:durableId="210727038">
    <w:abstractNumId w:val="3"/>
  </w:num>
  <w:num w:numId="8" w16cid:durableId="38379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79"/>
    <w:rsid w:val="0001350F"/>
    <w:rsid w:val="000208CD"/>
    <w:rsid w:val="000301FD"/>
    <w:rsid w:val="00030BF2"/>
    <w:rsid w:val="000410C6"/>
    <w:rsid w:val="00047402"/>
    <w:rsid w:val="000643B3"/>
    <w:rsid w:val="00076BD6"/>
    <w:rsid w:val="000B4391"/>
    <w:rsid w:val="000E6D36"/>
    <w:rsid w:val="0010654C"/>
    <w:rsid w:val="0015295F"/>
    <w:rsid w:val="00162986"/>
    <w:rsid w:val="00165B7A"/>
    <w:rsid w:val="00184D4B"/>
    <w:rsid w:val="00186D37"/>
    <w:rsid w:val="001B0371"/>
    <w:rsid w:val="001C29E5"/>
    <w:rsid w:val="001E0FD6"/>
    <w:rsid w:val="001E1C22"/>
    <w:rsid w:val="001E6A4B"/>
    <w:rsid w:val="0020010F"/>
    <w:rsid w:val="0023082E"/>
    <w:rsid w:val="002410CB"/>
    <w:rsid w:val="00241560"/>
    <w:rsid w:val="0024293F"/>
    <w:rsid w:val="0024525D"/>
    <w:rsid w:val="0024720C"/>
    <w:rsid w:val="00251FA2"/>
    <w:rsid w:val="00261478"/>
    <w:rsid w:val="00273484"/>
    <w:rsid w:val="00280927"/>
    <w:rsid w:val="0028626C"/>
    <w:rsid w:val="00292655"/>
    <w:rsid w:val="002C478E"/>
    <w:rsid w:val="002F0B65"/>
    <w:rsid w:val="002F1781"/>
    <w:rsid w:val="0031245E"/>
    <w:rsid w:val="0033557D"/>
    <w:rsid w:val="00352921"/>
    <w:rsid w:val="00353FD9"/>
    <w:rsid w:val="00363CFD"/>
    <w:rsid w:val="00372368"/>
    <w:rsid w:val="00381598"/>
    <w:rsid w:val="00386926"/>
    <w:rsid w:val="003A0D27"/>
    <w:rsid w:val="003A6029"/>
    <w:rsid w:val="003A6261"/>
    <w:rsid w:val="003B0F22"/>
    <w:rsid w:val="003B19FB"/>
    <w:rsid w:val="003D2340"/>
    <w:rsid w:val="003E0912"/>
    <w:rsid w:val="00444D0A"/>
    <w:rsid w:val="00455222"/>
    <w:rsid w:val="00471A4E"/>
    <w:rsid w:val="004725C4"/>
    <w:rsid w:val="00483D5F"/>
    <w:rsid w:val="00485200"/>
    <w:rsid w:val="004C4A7A"/>
    <w:rsid w:val="004E20AD"/>
    <w:rsid w:val="004E676C"/>
    <w:rsid w:val="0052090C"/>
    <w:rsid w:val="00532F85"/>
    <w:rsid w:val="005709EC"/>
    <w:rsid w:val="00585399"/>
    <w:rsid w:val="0058698A"/>
    <w:rsid w:val="005965D6"/>
    <w:rsid w:val="005A0AA2"/>
    <w:rsid w:val="005A251F"/>
    <w:rsid w:val="005A359E"/>
    <w:rsid w:val="005A7565"/>
    <w:rsid w:val="005E52C5"/>
    <w:rsid w:val="005F09F8"/>
    <w:rsid w:val="00605767"/>
    <w:rsid w:val="00611B7F"/>
    <w:rsid w:val="00613931"/>
    <w:rsid w:val="00614960"/>
    <w:rsid w:val="006175A5"/>
    <w:rsid w:val="00622036"/>
    <w:rsid w:val="00635AE1"/>
    <w:rsid w:val="006418B5"/>
    <w:rsid w:val="00644F9A"/>
    <w:rsid w:val="00652686"/>
    <w:rsid w:val="00680DFF"/>
    <w:rsid w:val="0068627A"/>
    <w:rsid w:val="00694646"/>
    <w:rsid w:val="006D230D"/>
    <w:rsid w:val="006F23A2"/>
    <w:rsid w:val="006F774D"/>
    <w:rsid w:val="0071624E"/>
    <w:rsid w:val="007206A2"/>
    <w:rsid w:val="00733D68"/>
    <w:rsid w:val="00743C1C"/>
    <w:rsid w:val="00753242"/>
    <w:rsid w:val="00781DD2"/>
    <w:rsid w:val="00790DB1"/>
    <w:rsid w:val="007A712C"/>
    <w:rsid w:val="007B29F1"/>
    <w:rsid w:val="007C56F7"/>
    <w:rsid w:val="007C734D"/>
    <w:rsid w:val="007E4005"/>
    <w:rsid w:val="007F3F0D"/>
    <w:rsid w:val="00814728"/>
    <w:rsid w:val="00821FD7"/>
    <w:rsid w:val="00825C36"/>
    <w:rsid w:val="00826F8A"/>
    <w:rsid w:val="00844538"/>
    <w:rsid w:val="00850D2E"/>
    <w:rsid w:val="008524B4"/>
    <w:rsid w:val="00853B5E"/>
    <w:rsid w:val="008654AF"/>
    <w:rsid w:val="00873B41"/>
    <w:rsid w:val="00884201"/>
    <w:rsid w:val="00890B54"/>
    <w:rsid w:val="008922F9"/>
    <w:rsid w:val="00896A96"/>
    <w:rsid w:val="008A57C6"/>
    <w:rsid w:val="008A60B6"/>
    <w:rsid w:val="008B0B40"/>
    <w:rsid w:val="008D41CD"/>
    <w:rsid w:val="009311FD"/>
    <w:rsid w:val="00940F57"/>
    <w:rsid w:val="00951AA2"/>
    <w:rsid w:val="00963555"/>
    <w:rsid w:val="00983247"/>
    <w:rsid w:val="00983D3A"/>
    <w:rsid w:val="0098550F"/>
    <w:rsid w:val="00987B5A"/>
    <w:rsid w:val="00993734"/>
    <w:rsid w:val="00996CAB"/>
    <w:rsid w:val="009A1D3B"/>
    <w:rsid w:val="009C6AA9"/>
    <w:rsid w:val="009D5184"/>
    <w:rsid w:val="009E2027"/>
    <w:rsid w:val="00A04473"/>
    <w:rsid w:val="00A163ED"/>
    <w:rsid w:val="00A23D2E"/>
    <w:rsid w:val="00A27B2A"/>
    <w:rsid w:val="00A30F67"/>
    <w:rsid w:val="00A715F6"/>
    <w:rsid w:val="00A90527"/>
    <w:rsid w:val="00A94B65"/>
    <w:rsid w:val="00AA0CA0"/>
    <w:rsid w:val="00AF1879"/>
    <w:rsid w:val="00AF4DD2"/>
    <w:rsid w:val="00B03446"/>
    <w:rsid w:val="00B1393C"/>
    <w:rsid w:val="00B14E3B"/>
    <w:rsid w:val="00B16480"/>
    <w:rsid w:val="00B22C9E"/>
    <w:rsid w:val="00B33D2C"/>
    <w:rsid w:val="00B357B6"/>
    <w:rsid w:val="00B413DE"/>
    <w:rsid w:val="00B602BB"/>
    <w:rsid w:val="00B703F2"/>
    <w:rsid w:val="00B76085"/>
    <w:rsid w:val="00B77C69"/>
    <w:rsid w:val="00B80E09"/>
    <w:rsid w:val="00B8192E"/>
    <w:rsid w:val="00B869E0"/>
    <w:rsid w:val="00BA03D1"/>
    <w:rsid w:val="00BA4A75"/>
    <w:rsid w:val="00BA6C81"/>
    <w:rsid w:val="00BB03AC"/>
    <w:rsid w:val="00BB5A85"/>
    <w:rsid w:val="00BC7DFE"/>
    <w:rsid w:val="00BF03E1"/>
    <w:rsid w:val="00BF2BDF"/>
    <w:rsid w:val="00BF4A14"/>
    <w:rsid w:val="00C01F3F"/>
    <w:rsid w:val="00C10152"/>
    <w:rsid w:val="00C1708A"/>
    <w:rsid w:val="00C306A5"/>
    <w:rsid w:val="00C31CFB"/>
    <w:rsid w:val="00C325EA"/>
    <w:rsid w:val="00C503E6"/>
    <w:rsid w:val="00C55B0B"/>
    <w:rsid w:val="00C626BE"/>
    <w:rsid w:val="00C70C0B"/>
    <w:rsid w:val="00C7118F"/>
    <w:rsid w:val="00C7161D"/>
    <w:rsid w:val="00C77D75"/>
    <w:rsid w:val="00C802F3"/>
    <w:rsid w:val="00C85789"/>
    <w:rsid w:val="00CA1A3A"/>
    <w:rsid w:val="00CB10ED"/>
    <w:rsid w:val="00CB297F"/>
    <w:rsid w:val="00CB5ADF"/>
    <w:rsid w:val="00CB6AB9"/>
    <w:rsid w:val="00CC744F"/>
    <w:rsid w:val="00D27562"/>
    <w:rsid w:val="00D54DA6"/>
    <w:rsid w:val="00D83A1D"/>
    <w:rsid w:val="00D858AB"/>
    <w:rsid w:val="00D965EB"/>
    <w:rsid w:val="00DA1702"/>
    <w:rsid w:val="00DB2A75"/>
    <w:rsid w:val="00DB4D04"/>
    <w:rsid w:val="00DC2E06"/>
    <w:rsid w:val="00DC3E8C"/>
    <w:rsid w:val="00DF6CC5"/>
    <w:rsid w:val="00E022C5"/>
    <w:rsid w:val="00E105CB"/>
    <w:rsid w:val="00E17595"/>
    <w:rsid w:val="00E32EC6"/>
    <w:rsid w:val="00E34592"/>
    <w:rsid w:val="00E44059"/>
    <w:rsid w:val="00E515E8"/>
    <w:rsid w:val="00E57613"/>
    <w:rsid w:val="00E74BC9"/>
    <w:rsid w:val="00E83E90"/>
    <w:rsid w:val="00E85944"/>
    <w:rsid w:val="00E87719"/>
    <w:rsid w:val="00E90F85"/>
    <w:rsid w:val="00E969E4"/>
    <w:rsid w:val="00EA2F62"/>
    <w:rsid w:val="00EB2A92"/>
    <w:rsid w:val="00EC0E23"/>
    <w:rsid w:val="00ED1C9C"/>
    <w:rsid w:val="00ED3DB7"/>
    <w:rsid w:val="00EF582B"/>
    <w:rsid w:val="00F07345"/>
    <w:rsid w:val="00F3096D"/>
    <w:rsid w:val="00F30FC8"/>
    <w:rsid w:val="00F3231D"/>
    <w:rsid w:val="00F3612E"/>
    <w:rsid w:val="00F376E5"/>
    <w:rsid w:val="00F41E0C"/>
    <w:rsid w:val="00F43FAA"/>
    <w:rsid w:val="00F54C46"/>
    <w:rsid w:val="00F54CA5"/>
    <w:rsid w:val="00F616F7"/>
    <w:rsid w:val="00F61891"/>
    <w:rsid w:val="00F71A97"/>
    <w:rsid w:val="00F9715D"/>
    <w:rsid w:val="00FA163C"/>
    <w:rsid w:val="00FE5369"/>
    <w:rsid w:val="00FF7125"/>
    <w:rsid w:val="055498DD"/>
    <w:rsid w:val="06AC1C65"/>
    <w:rsid w:val="127410D3"/>
    <w:rsid w:val="1343C1CD"/>
    <w:rsid w:val="18CCADCA"/>
    <w:rsid w:val="19D6A7BC"/>
    <w:rsid w:val="1F489957"/>
    <w:rsid w:val="286F5C19"/>
    <w:rsid w:val="2C35B54A"/>
    <w:rsid w:val="309FC7DA"/>
    <w:rsid w:val="3C6B81F2"/>
    <w:rsid w:val="46D93889"/>
    <w:rsid w:val="54585AC5"/>
    <w:rsid w:val="5A8DEB2B"/>
    <w:rsid w:val="5CDA8C31"/>
    <w:rsid w:val="61047C45"/>
    <w:rsid w:val="66F22570"/>
    <w:rsid w:val="682E9453"/>
    <w:rsid w:val="6ECE0377"/>
    <w:rsid w:val="72A38ED8"/>
    <w:rsid w:val="75FC552C"/>
    <w:rsid w:val="7C62CBD1"/>
    <w:rsid w:val="7FA2E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1451E"/>
  <w15:docId w15:val="{BC757153-EE27-4C23-9B08-B9359232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ui-provider">
    <w:name w:val="ui-provider"/>
    <w:basedOn w:val="DefaultParagraphFont"/>
    <w:rsid w:val="00585399"/>
  </w:style>
  <w:style w:type="paragraph" w:styleId="ListParagraph">
    <w:name w:val="List Paragraph"/>
    <w:basedOn w:val="Normal"/>
    <w:uiPriority w:val="34"/>
    <w:qFormat/>
    <w:rsid w:val="002C478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75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7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75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75A5"/>
    <w:rPr>
      <w:b/>
      <w:bCs/>
    </w:rPr>
  </w:style>
  <w:style w:type="paragraph" w:styleId="Revision">
    <w:name w:val="Revision"/>
    <w:hidden/>
    <w:uiPriority w:val="99"/>
    <w:semiHidden/>
    <w:rsid w:val="006175A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73B41"/>
    <w:pPr>
      <w:spacing w:before="100" w:beforeAutospacing="1" w:after="100" w:afterAutospacing="1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760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17494\AppData\Roaming\Microsoft\Templates\Extended%20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db58fc-5cfc-44b3-9843-547767a5d4d1">
      <Terms xmlns="http://schemas.microsoft.com/office/infopath/2007/PartnerControls"/>
    </lcf76f155ced4ddcb4097134ff3c332f>
    <TaxCatchAll xmlns="edb9d0e4-5370-4cfb-9e4e-bdf6de379f60" xsi:nil="true"/>
    <Tag xmlns="e5db58fc-5cfc-44b3-9843-547767a5d4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423734ED83C43B027C4FFA4AE809F" ma:contentTypeVersion="19" ma:contentTypeDescription="Create a new document." ma:contentTypeScope="" ma:versionID="398cc2b06d00c04f498c9efa3cc476ac">
  <xsd:schema xmlns:xsd="http://www.w3.org/2001/XMLSchema" xmlns:xs="http://www.w3.org/2001/XMLSchema" xmlns:p="http://schemas.microsoft.com/office/2006/metadata/properties" xmlns:ns2="e5db58fc-5cfc-44b3-9843-547767a5d4d1" xmlns:ns3="df4a6ece-6e17-49ee-88a9-40d5459c3734" xmlns:ns4="edb9d0e4-5370-4cfb-9e4e-bdf6de379f60" targetNamespace="http://schemas.microsoft.com/office/2006/metadata/properties" ma:root="true" ma:fieldsID="cf45cbe850db3e02caeb5b7928ffc74d" ns2:_="" ns3:_="" ns4:_="">
    <xsd:import namespace="e5db58fc-5cfc-44b3-9843-547767a5d4d1"/>
    <xsd:import namespace="df4a6ece-6e17-49ee-88a9-40d5459c3734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b58fc-5cfc-44b3-9843-547767a5d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Tag" ma:index="15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a6ece-6e17-49ee-88a9-40d5459c3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a081f8c-f191-45a3-91c5-8e0ce523cd96}" ma:internalName="TaxCatchAll" ma:showField="CatchAllData" ma:web="df4a6ece-6e17-49ee-88a9-40d5459c3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E3D9C-35CC-465B-8AF7-9AAC2AE29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C7FBE-44CB-4AB2-A62A-0BFE38039A33}">
  <ds:schemaRefs>
    <ds:schemaRef ds:uri="http://purl.org/dc/terms/"/>
    <ds:schemaRef ds:uri="http://purl.org/dc/elements/1.1/"/>
    <ds:schemaRef ds:uri="edb9d0e4-5370-4cfb-9e4e-bdf6de379f60"/>
    <ds:schemaRef ds:uri="e5db58fc-5cfc-44b3-9843-547767a5d4d1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4a6ece-6e17-49ee-88a9-40d5459c373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92CE47-A4B8-4B42-9A9F-32F1E8F99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b58fc-5cfc-44b3-9843-547767a5d4d1"/>
    <ds:schemaRef ds:uri="df4a6ece-6e17-49ee-88a9-40d5459c3734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CV</Template>
  <TotalTime>0</TotalTime>
  <Pages>2</Pages>
  <Words>152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 Coutts</dc:creator>
  <cp:keywords/>
  <dc:description/>
  <cp:lastModifiedBy>Liz Burrows</cp:lastModifiedBy>
  <cp:revision>2</cp:revision>
  <dcterms:created xsi:type="dcterms:W3CDTF">2024-10-08T09:24:00Z</dcterms:created>
  <dcterms:modified xsi:type="dcterms:W3CDTF">2024-10-08T09:24:00Z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0x0101005C2423734ED83C43B027C4FFA4AE809F</vt:lpwstr>
  </property>
  <property fmtid="{D5CDD505-2E9C-101B-9397-08002B2CF9AE}" pid="3" name="MediaServiceImageTags">
    <vt:lpwstr/>
  </property>
</Properties>
</file>